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  <w:bookmarkStart w:id="0" w:name="_GoBack"/>
      <w:bookmarkEnd w:id="0"/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депутатов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>представительного органа муниципального образования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</w:t>
      </w:r>
      <w:r w:rsidR="00BF6AD6">
        <w:rPr>
          <w:rFonts w:ascii="PT Astra Serif" w:hAnsi="PT Astra Serif"/>
          <w:bCs/>
          <w:sz w:val="28"/>
          <w:szCs w:val="28"/>
        </w:rPr>
        <w:t>3</w:t>
      </w:r>
      <w:r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95753B" w:rsidRDefault="003B6C4C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spellStart"/>
      <w:r w:rsidRPr="003B6C4C">
        <w:rPr>
          <w:rFonts w:ascii="PT Astra Serif" w:hAnsi="PT Astra Serif"/>
          <w:b/>
          <w:sz w:val="28"/>
          <w:szCs w:val="28"/>
          <w:u w:val="single"/>
        </w:rPr>
        <w:t>Полковниковский</w:t>
      </w:r>
      <w:proofErr w:type="spellEnd"/>
      <w:r w:rsidRPr="003B6C4C">
        <w:rPr>
          <w:rFonts w:ascii="PT Astra Serif" w:hAnsi="PT Astra Serif"/>
          <w:b/>
          <w:sz w:val="28"/>
          <w:szCs w:val="28"/>
          <w:u w:val="single"/>
        </w:rPr>
        <w:t xml:space="preserve"> сельский Совет депутатов</w:t>
      </w:r>
      <w:r w:rsidR="00B92540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95753B" w:rsidRPr="0095753B">
        <w:rPr>
          <w:rFonts w:ascii="PT Astra Serif" w:hAnsi="PT Astra Serif"/>
          <w:b/>
          <w:sz w:val="28"/>
          <w:szCs w:val="28"/>
          <w:u w:val="single"/>
        </w:rPr>
        <w:t xml:space="preserve">Косихинского района </w:t>
      </w:r>
    </w:p>
    <w:p w:rsidR="00E571C9" w:rsidRPr="00E571C9" w:rsidRDefault="0095753B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95753B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E571C9" w:rsidRPr="00E571C9" w:rsidRDefault="00E571C9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муниципальные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муниципальные должности депутата представительного органа муниципального образования,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3B6C4C" w:rsidP="00FB15E2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8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AC" w:rsidRDefault="00EC65AC">
      <w:r>
        <w:separator/>
      </w:r>
    </w:p>
  </w:endnote>
  <w:endnote w:type="continuationSeparator" w:id="0">
    <w:p w:rsidR="00EC65AC" w:rsidRDefault="00EC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AC" w:rsidRDefault="00EC65AC">
      <w:r>
        <w:separator/>
      </w:r>
    </w:p>
  </w:footnote>
  <w:footnote w:type="continuationSeparator" w:id="0">
    <w:p w:rsidR="00EC65AC" w:rsidRDefault="00EC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24857"/>
    <w:rsid w:val="0013009F"/>
    <w:rsid w:val="001358AB"/>
    <w:rsid w:val="001358E9"/>
    <w:rsid w:val="00140190"/>
    <w:rsid w:val="00141AE3"/>
    <w:rsid w:val="001420E3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1440"/>
    <w:rsid w:val="001B29F5"/>
    <w:rsid w:val="001B7426"/>
    <w:rsid w:val="001C008D"/>
    <w:rsid w:val="001C376D"/>
    <w:rsid w:val="001D3812"/>
    <w:rsid w:val="001D4F2C"/>
    <w:rsid w:val="001D6E95"/>
    <w:rsid w:val="001E5DE6"/>
    <w:rsid w:val="00200CE8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761E"/>
    <w:rsid w:val="0039453F"/>
    <w:rsid w:val="003B2AC4"/>
    <w:rsid w:val="003B6C4C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6BEF"/>
    <w:rsid w:val="00470EBB"/>
    <w:rsid w:val="004748D0"/>
    <w:rsid w:val="00486899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35FF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0E5D"/>
    <w:rsid w:val="007F2F7D"/>
    <w:rsid w:val="007F7B63"/>
    <w:rsid w:val="008148BA"/>
    <w:rsid w:val="00815474"/>
    <w:rsid w:val="00823457"/>
    <w:rsid w:val="00823D25"/>
    <w:rsid w:val="0082512F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5753B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96F57"/>
    <w:rsid w:val="00AA0404"/>
    <w:rsid w:val="00AA6998"/>
    <w:rsid w:val="00AB03D1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540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BF6AD6"/>
    <w:rsid w:val="00C1627C"/>
    <w:rsid w:val="00C1672D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6B7A"/>
    <w:rsid w:val="00CE0FED"/>
    <w:rsid w:val="00CE29C8"/>
    <w:rsid w:val="00CE4FBB"/>
    <w:rsid w:val="00CF05B0"/>
    <w:rsid w:val="00CF2624"/>
    <w:rsid w:val="00D01274"/>
    <w:rsid w:val="00D07638"/>
    <w:rsid w:val="00D14C25"/>
    <w:rsid w:val="00D16726"/>
    <w:rsid w:val="00D33198"/>
    <w:rsid w:val="00D349D1"/>
    <w:rsid w:val="00D407DA"/>
    <w:rsid w:val="00D40AC4"/>
    <w:rsid w:val="00D4594F"/>
    <w:rsid w:val="00D459B6"/>
    <w:rsid w:val="00D45BE1"/>
    <w:rsid w:val="00D54672"/>
    <w:rsid w:val="00D61318"/>
    <w:rsid w:val="00D616C5"/>
    <w:rsid w:val="00D631A2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50007"/>
    <w:rsid w:val="00E50CA1"/>
    <w:rsid w:val="00E514F5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C65AC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15E2"/>
    <w:rsid w:val="00FB249C"/>
    <w:rsid w:val="00FC7755"/>
    <w:rsid w:val="00FD1431"/>
    <w:rsid w:val="00FD6683"/>
    <w:rsid w:val="00FD6922"/>
    <w:rsid w:val="00FE30F8"/>
    <w:rsid w:val="00FF00E6"/>
    <w:rsid w:val="00FF06CF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7F28BC-4DF3-405A-9B4A-79F53035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1831-4768-477D-96A7-8D0795E7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АТО.dot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admin</cp:lastModifiedBy>
  <cp:revision>2</cp:revision>
  <cp:lastPrinted>2023-03-30T09:40:00Z</cp:lastPrinted>
  <dcterms:created xsi:type="dcterms:W3CDTF">2024-06-03T04:27:00Z</dcterms:created>
  <dcterms:modified xsi:type="dcterms:W3CDTF">2024-06-03T04:27:00Z</dcterms:modified>
</cp:coreProperties>
</file>